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76ED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AD5C69" w:rsidRDefault="00AD5C6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ΠΛΗΡΩ ΤΑ</w:t>
            </w:r>
            <w:r w:rsidRPr="00AD5C69">
              <w:rPr>
                <w:rFonts w:ascii="Arial" w:hAnsi="Arial" w:cs="Arial"/>
                <w:sz w:val="20"/>
              </w:rPr>
              <w:t xml:space="preserve"> ΓΕΝΙΚΑ ΠΡΟΣΟΝΤΑ ΔΙΟΡΙΣΜΟΥ ΠΟΥ ΠΡΟΒΛΕΠΟΝΤΑΙ ΣΤΟΝ </w:t>
            </w:r>
            <w:r w:rsidRPr="00AD5C69">
              <w:rPr>
                <w:rFonts w:ascii="Arial" w:hAnsi="Arial" w:cs="Arial"/>
                <w:sz w:val="22"/>
                <w:szCs w:val="22"/>
              </w:rPr>
              <w:t>Ν. 3584/2007 (άρθρα 11 έως και 17).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AD5C6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………./………../</w:t>
      </w:r>
      <w:r w:rsidR="00832A6F">
        <w:rPr>
          <w:sz w:val="16"/>
        </w:rPr>
        <w:t>20</w:t>
      </w:r>
      <w:r>
        <w:rPr>
          <w:sz w:val="16"/>
        </w:rPr>
        <w:t>18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AD5C6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</w:t>
      </w:r>
      <w:r w:rsidR="00832A6F"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876ED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6F" w:rsidRDefault="00832A6F">
      <w:r>
        <w:separator/>
      </w:r>
    </w:p>
  </w:endnote>
  <w:endnote w:type="continuationSeparator" w:id="1">
    <w:p w:rsidR="00832A6F" w:rsidRDefault="008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6F" w:rsidRDefault="00832A6F">
      <w:r>
        <w:separator/>
      </w:r>
    </w:p>
  </w:footnote>
  <w:footnote w:type="continuationSeparator" w:id="1">
    <w:p w:rsidR="00832A6F" w:rsidRDefault="008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B9073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5121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832A6F"/>
    <w:rsid w:val="00876EDC"/>
    <w:rsid w:val="009063F8"/>
    <w:rsid w:val="00AD5C69"/>
    <w:rsid w:val="00B9073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EDC"/>
    <w:rPr>
      <w:sz w:val="24"/>
      <w:szCs w:val="24"/>
    </w:rPr>
  </w:style>
  <w:style w:type="paragraph" w:styleId="1">
    <w:name w:val="heading 1"/>
    <w:basedOn w:val="a"/>
    <w:next w:val="a"/>
    <w:qFormat/>
    <w:rsid w:val="00876ED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76ED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76ED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76ED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76ED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76ED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76ED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76ED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76ED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ED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6ED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76ED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76E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76E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76ED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876ED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D5C6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D5C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208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dimos14</cp:lastModifiedBy>
  <cp:revision>4</cp:revision>
  <cp:lastPrinted>2002-09-25T07:58:00Z</cp:lastPrinted>
  <dcterms:created xsi:type="dcterms:W3CDTF">2018-09-18T07:23:00Z</dcterms:created>
  <dcterms:modified xsi:type="dcterms:W3CDTF">2018-09-19T09:07:00Z</dcterms:modified>
</cp:coreProperties>
</file>